
<file path=[Content_Types].xml><?xml version="1.0" encoding="utf-8"?>
<Types xmlns="http://schemas.openxmlformats.org/package/2006/content-types">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3AF5" w14:textId="77777777" w:rsidR="00232B8B" w:rsidRDefault="00232B8B">
      <w:pPr>
        <w:jc w:val="both"/>
        <w:rPr>
          <w:sz w:val="28"/>
          <w:szCs w:val="28"/>
          <w:u w:val="single"/>
        </w:rPr>
      </w:pPr>
    </w:p>
    <w:p w14:paraId="2BBABE1E" w14:textId="77777777" w:rsidR="00232B8B" w:rsidRDefault="00232B8B">
      <w:pPr>
        <w:jc w:val="both"/>
        <w:rPr>
          <w:sz w:val="28"/>
          <w:szCs w:val="28"/>
          <w:u w:val="single"/>
        </w:rPr>
      </w:pPr>
    </w:p>
    <w:p w14:paraId="361C5B24" w14:textId="77777777" w:rsidR="00232B8B" w:rsidRDefault="00232B8B">
      <w:pPr>
        <w:pStyle w:val="Ttulodetrabajo"/>
      </w:pPr>
      <w:r>
        <w:t>Este es el título del trabajo, que deberá insertarse con el mismo formato que se presenta en esta plantilla</w:t>
      </w:r>
    </w:p>
    <w:p w14:paraId="78E15089" w14:textId="77777777" w:rsidR="00232B8B" w:rsidRDefault="00232B8B" w:rsidP="00EB4F87">
      <w:pPr>
        <w:pStyle w:val="Textoindependiente"/>
      </w:pPr>
    </w:p>
    <w:p w14:paraId="76DB9D83" w14:textId="77777777" w:rsidR="00232B8B" w:rsidRDefault="00232B8B">
      <w:pPr>
        <w:pStyle w:val="Universidad"/>
      </w:pP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07C5343C" w14:textId="77777777" w:rsidR="00232B8B" w:rsidRDefault="00232B8B" w:rsidP="00EB4F87">
      <w:pPr>
        <w:pStyle w:val="Textoresumen"/>
        <w:ind w:left="1077"/>
        <w:jc w:val="left"/>
      </w:pPr>
      <w:r>
        <w:t>En esta parte se incluirá un resumen del trabajo presentado cuya extensión no deberá ser superior a 150 palabras. Observe que esta primera página no contiene encabezado ni pie de página.</w:t>
      </w:r>
      <w:r w:rsidR="00750550">
        <w:t xml:space="preserve"> Use cursiva.</w:t>
      </w:r>
    </w:p>
    <w:p w14:paraId="33718B62" w14:textId="77777777" w:rsidR="00232B8B" w:rsidRDefault="00EB4F87" w:rsidP="00EB4F87">
      <w:pPr>
        <w:pStyle w:val="Ttuloresumen"/>
        <w:jc w:val="left"/>
      </w:pPr>
      <w:r>
        <w:rPr>
          <w:caps w:val="0"/>
        </w:rPr>
        <w:t>Palabras clave:</w:t>
      </w:r>
    </w:p>
    <w:p w14:paraId="25FD012D" w14:textId="77777777" w:rsidR="00232B8B" w:rsidRDefault="00232B8B" w:rsidP="00EB4F87">
      <w:pPr>
        <w:pStyle w:val="Textoresumen"/>
        <w:jc w:val="left"/>
        <w:rPr>
          <w:i w:val="0"/>
          <w:iCs w:val="0"/>
        </w:rPr>
      </w:pPr>
      <w:r w:rsidRPr="000D31CA">
        <w:rPr>
          <w:i w:val="0"/>
          <w:iCs w:val="0"/>
        </w:rPr>
        <w:t>En esta parte se incluirán entre 3 y 7 palabras clave que permitan identificar el tema abordado en el trabajo</w:t>
      </w:r>
      <w:r w:rsidR="000D31CA">
        <w:rPr>
          <w:i w:val="0"/>
          <w:iCs w:val="0"/>
        </w:rPr>
        <w:t xml:space="preserve"> (en letra “normal”)</w:t>
      </w:r>
      <w:r w:rsidR="00B2378D">
        <w:rPr>
          <w:i w:val="0"/>
          <w:iCs w:val="0"/>
        </w:rPr>
        <w:t>.</w:t>
      </w:r>
    </w:p>
    <w:p w14:paraId="7622D544" w14:textId="77777777" w:rsidR="003B7A50" w:rsidRDefault="003B7A50" w:rsidP="00EB4F87">
      <w:pPr>
        <w:pStyle w:val="Textoresumen"/>
        <w:jc w:val="left"/>
        <w:rPr>
          <w:i w:val="0"/>
          <w:iCs w:val="0"/>
        </w:rPr>
      </w:pPr>
    </w:p>
    <w:p w14:paraId="315C7B34" w14:textId="77777777" w:rsidR="006C4D40" w:rsidRDefault="006C4D40" w:rsidP="00EB4F87">
      <w:pPr>
        <w:pStyle w:val="Textoresumen"/>
        <w:jc w:val="left"/>
        <w:rPr>
          <w:i w:val="0"/>
          <w:iCs w:val="0"/>
        </w:rPr>
      </w:pPr>
    </w:p>
    <w:p w14:paraId="43EF4A24" w14:textId="77777777" w:rsidR="006C4D40" w:rsidRDefault="006C4D40" w:rsidP="00EB4F87">
      <w:pPr>
        <w:pStyle w:val="Textoresumen"/>
        <w:jc w:val="left"/>
        <w:rPr>
          <w:i w:val="0"/>
          <w:iCs w:val="0"/>
        </w:rPr>
      </w:pPr>
    </w:p>
    <w:p w14:paraId="4DFC0F29" w14:textId="77777777" w:rsidR="003B7A50" w:rsidRPr="00580F18" w:rsidRDefault="003B7A50" w:rsidP="003B7A50">
      <w:pPr>
        <w:pStyle w:val="Ttuloresumen"/>
        <w:jc w:val="left"/>
        <w:rPr>
          <w:lang w:val="en-US"/>
        </w:rPr>
      </w:pPr>
      <w:r w:rsidRPr="00580F18">
        <w:rPr>
          <w:lang w:val="en-US"/>
        </w:rPr>
        <w:t>Abstract</w:t>
      </w:r>
    </w:p>
    <w:p w14:paraId="59DE67B1" w14:textId="77777777" w:rsidR="00750550" w:rsidRDefault="00750550" w:rsidP="003B7A50">
      <w:pPr>
        <w:pStyle w:val="Textoresumen"/>
        <w:ind w:left="1077"/>
        <w:jc w:val="left"/>
        <w:rPr>
          <w:lang w:val="en-US"/>
        </w:rPr>
      </w:pPr>
      <w:r w:rsidRPr="00750550">
        <w:rPr>
          <w:lang w:val="en-US"/>
        </w:rPr>
        <w:t>Please, include here a brief summary of your study with extensi</w:t>
      </w:r>
      <w:r>
        <w:rPr>
          <w:lang w:val="en-US"/>
        </w:rPr>
        <w:t>o</w:t>
      </w:r>
      <w:r w:rsidRPr="00750550">
        <w:rPr>
          <w:lang w:val="en-US"/>
        </w:rPr>
        <w:t>n up to 150 words.</w:t>
      </w:r>
      <w:r>
        <w:rPr>
          <w:lang w:val="en-US"/>
        </w:rPr>
        <w:t xml:space="preserve"> Note that the first page contains neither heading nor footnotes nor page number. Use italics.</w:t>
      </w:r>
    </w:p>
    <w:p w14:paraId="443CDC4C" w14:textId="77777777" w:rsidR="003B7A50" w:rsidRPr="00580F18" w:rsidRDefault="003B7A50" w:rsidP="003B7A50">
      <w:pPr>
        <w:pStyle w:val="Ttuloresumen"/>
        <w:jc w:val="left"/>
        <w:rPr>
          <w:lang w:val="en-US"/>
        </w:rPr>
      </w:pPr>
      <w:r w:rsidRPr="00580F18">
        <w:rPr>
          <w:caps w:val="0"/>
          <w:lang w:val="en-US"/>
        </w:rPr>
        <w:t>Keywords:</w:t>
      </w:r>
    </w:p>
    <w:p w14:paraId="6DDC3822" w14:textId="77777777" w:rsidR="00B2378D" w:rsidRDefault="003B7A50" w:rsidP="003B7A50">
      <w:pPr>
        <w:pStyle w:val="Textoresumen"/>
        <w:jc w:val="left"/>
        <w:rPr>
          <w:i w:val="0"/>
          <w:iCs w:val="0"/>
        </w:rPr>
      </w:pPr>
      <w:r w:rsidRPr="00B2378D">
        <w:rPr>
          <w:i w:val="0"/>
          <w:iCs w:val="0"/>
          <w:lang w:val="en-US"/>
        </w:rPr>
        <w:t xml:space="preserve">Please, include </w:t>
      </w:r>
      <w:r w:rsidR="00750550" w:rsidRPr="00B2378D">
        <w:rPr>
          <w:i w:val="0"/>
          <w:iCs w:val="0"/>
          <w:lang w:val="en-US"/>
        </w:rPr>
        <w:t xml:space="preserve">here </w:t>
      </w:r>
      <w:r w:rsidRPr="00B2378D">
        <w:rPr>
          <w:i w:val="0"/>
          <w:iCs w:val="0"/>
          <w:lang w:val="en-US"/>
        </w:rPr>
        <w:t>3 to 7 keywords</w:t>
      </w:r>
      <w:r w:rsidR="00B2378D">
        <w:rPr>
          <w:i w:val="0"/>
          <w:iCs w:val="0"/>
          <w:lang w:val="en-US"/>
        </w:rPr>
        <w:t xml:space="preserve"> to permit the identification the issue addressed in the study</w:t>
      </w:r>
      <w:r w:rsidR="00B2378D" w:rsidRPr="00B2378D">
        <w:rPr>
          <w:i w:val="0"/>
          <w:iCs w:val="0"/>
          <w:lang w:val="en-US"/>
        </w:rPr>
        <w:t xml:space="preserve">. </w:t>
      </w:r>
      <w:r w:rsidR="00B2378D" w:rsidRPr="00B2378D">
        <w:rPr>
          <w:i w:val="0"/>
          <w:iCs w:val="0"/>
        </w:rPr>
        <w:t xml:space="preserve">Do </w:t>
      </w:r>
      <w:proofErr w:type="spellStart"/>
      <w:r w:rsidR="00B2378D" w:rsidRPr="00B2378D">
        <w:rPr>
          <w:i w:val="0"/>
          <w:iCs w:val="0"/>
        </w:rPr>
        <w:t>not</w:t>
      </w:r>
      <w:proofErr w:type="spellEnd"/>
      <w:r w:rsidR="00B2378D" w:rsidRPr="00B2378D">
        <w:rPr>
          <w:i w:val="0"/>
          <w:iCs w:val="0"/>
        </w:rPr>
        <w:t xml:space="preserve"> use </w:t>
      </w:r>
      <w:proofErr w:type="spellStart"/>
      <w:r w:rsidR="00B2378D" w:rsidRPr="00B2378D">
        <w:rPr>
          <w:i w:val="0"/>
          <w:iCs w:val="0"/>
        </w:rPr>
        <w:t>italics</w:t>
      </w:r>
      <w:proofErr w:type="spellEnd"/>
      <w:r w:rsidR="00B2378D" w:rsidRPr="00B2378D">
        <w:rPr>
          <w:i w:val="0"/>
          <w:iCs w:val="0"/>
        </w:rPr>
        <w:t>.</w:t>
      </w:r>
    </w:p>
    <w:p w14:paraId="3462591A" w14:textId="77777777" w:rsidR="006C4D40" w:rsidRDefault="006C4D40" w:rsidP="006C4D40">
      <w:pPr>
        <w:pStyle w:val="Textoresumen"/>
        <w:ind w:left="0"/>
        <w:jc w:val="left"/>
        <w:rPr>
          <w:i w:val="0"/>
          <w:iCs w:val="0"/>
        </w:rPr>
      </w:pPr>
    </w:p>
    <w:p w14:paraId="3C0111E3" w14:textId="77777777" w:rsidR="006C4D40" w:rsidRDefault="006C4D40">
      <w:pPr>
        <w:rPr>
          <w:sz w:val="22"/>
          <w:lang w:val="es-ES" w:eastAsia="es-ES"/>
        </w:rPr>
      </w:pPr>
      <w:r>
        <w:rPr>
          <w:i/>
          <w:iCs/>
        </w:rPr>
        <w:br w:type="page"/>
      </w:r>
    </w:p>
    <w:p w14:paraId="10180A55" w14:textId="77777777" w:rsidR="00232B8B" w:rsidRDefault="003B7A50">
      <w:pPr>
        <w:pStyle w:val="Ttulo1"/>
      </w:pPr>
      <w:r>
        <w:lastRenderedPageBreak/>
        <w:t>I</w:t>
      </w:r>
      <w:r w:rsidR="00232B8B">
        <w:t>ntroducción</w:t>
      </w:r>
    </w:p>
    <w:p w14:paraId="055122B1" w14:textId="77777777" w:rsidR="00232B8B" w:rsidRDefault="00232B8B">
      <w:pPr>
        <w:pStyle w:val="Ttulo1"/>
      </w:pPr>
      <w:r>
        <w:t>Epígrafe segundo</w:t>
      </w:r>
    </w:p>
    <w:p w14:paraId="14ACA28A" w14:textId="77777777" w:rsidR="00232B8B" w:rsidRDefault="00232B8B">
      <w:pPr>
        <w:pStyle w:val="Ttulo2"/>
      </w:pPr>
      <w:proofErr w:type="spellStart"/>
      <w:r>
        <w:t>Subepígrafe</w:t>
      </w:r>
      <w:proofErr w:type="spellEnd"/>
      <w:r>
        <w:t xml:space="preserve"> 1</w:t>
      </w:r>
    </w:p>
    <w:p w14:paraId="3DE4517D" w14:textId="77777777" w:rsidR="00232B8B" w:rsidRDefault="00232B8B">
      <w:pPr>
        <w:pStyle w:val="Textoindependiente"/>
      </w:pPr>
      <w:r>
        <w:t>Texto independiente</w:t>
      </w:r>
    </w:p>
    <w:p w14:paraId="7B16FB94" w14:textId="77777777" w:rsidR="00232B8B" w:rsidRDefault="00232B8B">
      <w:pPr>
        <w:pStyle w:val="Ttulo2"/>
      </w:pPr>
      <w:proofErr w:type="spellStart"/>
      <w:r>
        <w:t>Subepígrafe</w:t>
      </w:r>
      <w:proofErr w:type="spellEnd"/>
      <w:r>
        <w:t xml:space="preserve"> 2</w:t>
      </w:r>
    </w:p>
    <w:p w14:paraId="3BBE4E6F" w14:textId="77777777" w:rsidR="00232B8B" w:rsidRDefault="00232B8B">
      <w:pPr>
        <w:pStyle w:val="Textoindependiente"/>
      </w:pPr>
      <w:r>
        <w:t>Texto independiente</w:t>
      </w:r>
    </w:p>
    <w:p w14:paraId="0ED3C0EF" w14:textId="77777777" w:rsidR="00232B8B" w:rsidRDefault="00232B8B">
      <w:pPr>
        <w:pStyle w:val="Ttulo1"/>
      </w:pPr>
      <w:r>
        <w:t>Epígrafe tercero</w:t>
      </w:r>
    </w:p>
    <w:p w14:paraId="6C9D44AC" w14:textId="77777777" w:rsidR="00232B8B" w:rsidRDefault="00232B8B">
      <w:pPr>
        <w:pStyle w:val="Ttulo2"/>
      </w:pPr>
      <w:proofErr w:type="spellStart"/>
      <w:r>
        <w:t>Subepígrafe</w:t>
      </w:r>
      <w:proofErr w:type="spellEnd"/>
      <w:r>
        <w:t xml:space="preserve"> 1</w:t>
      </w:r>
    </w:p>
    <w:p w14:paraId="68606EFF" w14:textId="77777777" w:rsidR="00232B8B" w:rsidRDefault="00232B8B">
      <w:pPr>
        <w:pStyle w:val="Textoindependiente"/>
      </w:pPr>
      <w:r>
        <w:t>Texto independiente</w:t>
      </w:r>
    </w:p>
    <w:p w14:paraId="568F17DC" w14:textId="77777777" w:rsidR="00232B8B" w:rsidRDefault="00232B8B">
      <w:pPr>
        <w:pStyle w:val="Ttulo2"/>
      </w:pPr>
      <w:proofErr w:type="spellStart"/>
      <w:r>
        <w:t>Subepígrafe</w:t>
      </w:r>
      <w:proofErr w:type="spellEnd"/>
      <w:r>
        <w:t xml:space="preserve"> 2</w:t>
      </w:r>
    </w:p>
    <w:p w14:paraId="4A9329FD" w14:textId="77777777" w:rsidR="00232B8B" w:rsidRDefault="00232B8B">
      <w:pPr>
        <w:pStyle w:val="Textoindependiente"/>
      </w:pPr>
      <w:r>
        <w:t>Texto independiente</w:t>
      </w:r>
      <w:r>
        <w:rPr>
          <w:rStyle w:val="Refdenotaalpie"/>
        </w:rPr>
        <w:footnoteReference w:id="1"/>
      </w:r>
    </w:p>
    <w:p w14:paraId="0ABEAB4D" w14:textId="77777777" w:rsidR="00232B8B" w:rsidRDefault="00232B8B">
      <w:pPr>
        <w:pStyle w:val="Textoindependiente"/>
      </w:pPr>
      <w:r>
        <w:t>A continuación se presenta un ejemplo de enumeración:</w:t>
      </w:r>
    </w:p>
    <w:p w14:paraId="4FBE5B06" w14:textId="77777777" w:rsidR="00232B8B" w:rsidRDefault="00232B8B">
      <w:pPr>
        <w:pStyle w:val="Enumeracin"/>
      </w:pPr>
      <w:r>
        <w:t>Esta es la forma de incluir una enumeración. Como puede comprobarse, se utilizarán guiones para destacar el comienzo de cada uno de los elementos de la enumeración. Se empleará una sangría de 0,5 centímetros a la izquierda y una sangría francesa de 0,45 centímetros.</w:t>
      </w:r>
    </w:p>
    <w:p w14:paraId="54B6DBE8" w14:textId="77777777" w:rsidR="00232B8B" w:rsidRDefault="00232B8B">
      <w:pPr>
        <w:pStyle w:val="Enumeracin"/>
      </w:pPr>
      <w:r>
        <w:t>Segundo elemento de la numeración</w:t>
      </w:r>
    </w:p>
    <w:p w14:paraId="061F2E40" w14:textId="77777777" w:rsidR="00232B8B" w:rsidRDefault="00232B8B">
      <w:pPr>
        <w:pStyle w:val="Enumeracin"/>
      </w:pPr>
      <w:r>
        <w:t>Tercer elemento.</w:t>
      </w:r>
    </w:p>
    <w:p w14:paraId="753DEDFE" w14:textId="77777777" w:rsidR="00232B8B" w:rsidRDefault="00232B8B">
      <w:pPr>
        <w:pStyle w:val="Numeracindetablasyfiguras"/>
      </w:pPr>
      <w:r>
        <w:t>TABLA 1</w:t>
      </w:r>
    </w:p>
    <w:p w14:paraId="63E01192" w14:textId="77777777" w:rsidR="00232B8B" w:rsidRDefault="00232B8B">
      <w:pPr>
        <w:pStyle w:val="Ttulodetablasyfiguras"/>
      </w:pPr>
      <w:r>
        <w:t>Título de la tabla (de datos o de texto)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8"/>
        <w:gridCol w:w="1699"/>
        <w:gridCol w:w="1699"/>
        <w:gridCol w:w="1699"/>
        <w:gridCol w:w="1699"/>
      </w:tblGrid>
      <w:tr w:rsidR="00232B8B" w14:paraId="73F0C3F6" w14:textId="77777777">
        <w:tc>
          <w:tcPr>
            <w:tcW w:w="1842" w:type="dxa"/>
            <w:vAlign w:val="center"/>
          </w:tcPr>
          <w:p w14:paraId="260F0840" w14:textId="77777777" w:rsidR="00232B8B" w:rsidRDefault="00232B8B">
            <w:pPr>
              <w:pStyle w:val="Textodetablas"/>
              <w:jc w:val="left"/>
              <w:rPr>
                <w:b/>
                <w:bCs/>
              </w:rPr>
            </w:pPr>
            <w:r>
              <w:rPr>
                <w:b/>
                <w:bCs/>
              </w:rPr>
              <w:t>En las celdas se podrá emplear una letra de 9 puntos</w:t>
            </w:r>
          </w:p>
        </w:tc>
        <w:tc>
          <w:tcPr>
            <w:tcW w:w="1842" w:type="dxa"/>
            <w:vAlign w:val="center"/>
          </w:tcPr>
          <w:p w14:paraId="29BC3C8B" w14:textId="77777777" w:rsidR="00232B8B" w:rsidRDefault="00232B8B">
            <w:pPr>
              <w:pStyle w:val="Textodetablas"/>
              <w:rPr>
                <w:b/>
                <w:bCs/>
              </w:rPr>
            </w:pPr>
            <w:r>
              <w:rPr>
                <w:b/>
                <w:bCs/>
              </w:rPr>
              <w:t>En las celdas se podrá emplear una letra de 9 puntos</w:t>
            </w:r>
          </w:p>
        </w:tc>
        <w:tc>
          <w:tcPr>
            <w:tcW w:w="1842" w:type="dxa"/>
            <w:vAlign w:val="center"/>
          </w:tcPr>
          <w:p w14:paraId="356B6A4D" w14:textId="77777777" w:rsidR="00232B8B" w:rsidRDefault="00232B8B">
            <w:pPr>
              <w:pStyle w:val="Textodetablas"/>
              <w:rPr>
                <w:b/>
                <w:bCs/>
              </w:rPr>
            </w:pPr>
            <w:r>
              <w:rPr>
                <w:b/>
                <w:bCs/>
              </w:rPr>
              <w:t>En las celdas se podrá emplear una letra de 9 puntos</w:t>
            </w:r>
          </w:p>
        </w:tc>
        <w:tc>
          <w:tcPr>
            <w:tcW w:w="1842" w:type="dxa"/>
            <w:vAlign w:val="center"/>
          </w:tcPr>
          <w:p w14:paraId="74D9E296" w14:textId="77777777" w:rsidR="00232B8B" w:rsidRDefault="00232B8B">
            <w:pPr>
              <w:pStyle w:val="Textodetablas"/>
              <w:rPr>
                <w:b/>
                <w:bCs/>
              </w:rPr>
            </w:pPr>
            <w:r>
              <w:rPr>
                <w:b/>
                <w:bCs/>
              </w:rPr>
              <w:t>En las celdas se podrá emplear una letra de 9 puntos</w:t>
            </w:r>
          </w:p>
        </w:tc>
        <w:tc>
          <w:tcPr>
            <w:tcW w:w="1842" w:type="dxa"/>
            <w:vAlign w:val="center"/>
          </w:tcPr>
          <w:p w14:paraId="65D693CB" w14:textId="77777777" w:rsidR="00232B8B" w:rsidRDefault="00232B8B">
            <w:pPr>
              <w:pStyle w:val="Textodetablas"/>
              <w:rPr>
                <w:b/>
                <w:bCs/>
              </w:rPr>
            </w:pPr>
            <w:r>
              <w:rPr>
                <w:b/>
                <w:bCs/>
              </w:rPr>
              <w:t>En las celdas se podrá emplear una letra de 9 puntos</w:t>
            </w:r>
          </w:p>
        </w:tc>
      </w:tr>
      <w:tr w:rsidR="00232B8B" w14:paraId="4E59B1D7" w14:textId="77777777">
        <w:tc>
          <w:tcPr>
            <w:tcW w:w="1842" w:type="dxa"/>
            <w:vAlign w:val="center"/>
          </w:tcPr>
          <w:p w14:paraId="769A9FD0" w14:textId="77777777" w:rsidR="00232B8B" w:rsidRDefault="00232B8B">
            <w:pPr>
              <w:pStyle w:val="Textodetablas"/>
              <w:jc w:val="left"/>
              <w:rPr>
                <w:b/>
                <w:bCs/>
              </w:rPr>
            </w:pPr>
            <w:r>
              <w:rPr>
                <w:b/>
                <w:bCs/>
              </w:rPr>
              <w:t>En las celdas se podrá emplear una letra de 9 puntos</w:t>
            </w:r>
          </w:p>
        </w:tc>
        <w:tc>
          <w:tcPr>
            <w:tcW w:w="1842" w:type="dxa"/>
            <w:vAlign w:val="center"/>
          </w:tcPr>
          <w:p w14:paraId="24F1DAB0" w14:textId="77777777" w:rsidR="00232B8B" w:rsidRDefault="00232B8B">
            <w:pPr>
              <w:pStyle w:val="Textodetablas"/>
            </w:pPr>
            <w:r>
              <w:t>En las celdas se podrá emplear una letra de 9 puntos</w:t>
            </w:r>
          </w:p>
        </w:tc>
        <w:tc>
          <w:tcPr>
            <w:tcW w:w="1842" w:type="dxa"/>
            <w:vAlign w:val="center"/>
          </w:tcPr>
          <w:p w14:paraId="6D5F499B" w14:textId="77777777" w:rsidR="00232B8B" w:rsidRDefault="00232B8B">
            <w:pPr>
              <w:pStyle w:val="Textodetablas"/>
            </w:pPr>
            <w:r>
              <w:t>En las celdas se podrá emplear una letra de 9 puntos</w:t>
            </w:r>
          </w:p>
        </w:tc>
        <w:tc>
          <w:tcPr>
            <w:tcW w:w="1842" w:type="dxa"/>
            <w:vAlign w:val="center"/>
          </w:tcPr>
          <w:p w14:paraId="7B97BDEF" w14:textId="77777777" w:rsidR="00232B8B" w:rsidRDefault="00232B8B">
            <w:pPr>
              <w:pStyle w:val="Textodetablas"/>
            </w:pPr>
            <w:r>
              <w:t>En las celdas se podrá emplear una letra de 9 puntos</w:t>
            </w:r>
          </w:p>
        </w:tc>
        <w:tc>
          <w:tcPr>
            <w:tcW w:w="1842" w:type="dxa"/>
            <w:vAlign w:val="center"/>
          </w:tcPr>
          <w:p w14:paraId="075E7922" w14:textId="77777777" w:rsidR="00232B8B" w:rsidRDefault="00232B8B">
            <w:pPr>
              <w:pStyle w:val="Textodetablas"/>
            </w:pPr>
            <w:r>
              <w:t>En las celdas se podrá emplear una letra de 9 puntos</w:t>
            </w:r>
          </w:p>
        </w:tc>
      </w:tr>
      <w:tr w:rsidR="00232B8B" w14:paraId="3530FE35" w14:textId="77777777">
        <w:tc>
          <w:tcPr>
            <w:tcW w:w="1842" w:type="dxa"/>
            <w:vAlign w:val="center"/>
          </w:tcPr>
          <w:p w14:paraId="6208708D" w14:textId="77777777" w:rsidR="00232B8B" w:rsidRDefault="00232B8B">
            <w:pPr>
              <w:pStyle w:val="Textodetablas"/>
              <w:jc w:val="left"/>
              <w:rPr>
                <w:b/>
                <w:bCs/>
              </w:rPr>
            </w:pPr>
            <w:r>
              <w:rPr>
                <w:b/>
                <w:bCs/>
              </w:rPr>
              <w:t>En las celdas se podrá emplear una letra de 9 puntos</w:t>
            </w:r>
          </w:p>
        </w:tc>
        <w:tc>
          <w:tcPr>
            <w:tcW w:w="1842" w:type="dxa"/>
            <w:vAlign w:val="center"/>
          </w:tcPr>
          <w:p w14:paraId="78D2BD31" w14:textId="77777777" w:rsidR="00232B8B" w:rsidRDefault="00232B8B">
            <w:pPr>
              <w:pStyle w:val="Textodetablas"/>
            </w:pPr>
            <w:r>
              <w:t>En las celdas se podrá emplear una letra de 9 puntos</w:t>
            </w:r>
          </w:p>
        </w:tc>
        <w:tc>
          <w:tcPr>
            <w:tcW w:w="1842" w:type="dxa"/>
            <w:vAlign w:val="center"/>
          </w:tcPr>
          <w:p w14:paraId="47B0F730" w14:textId="77777777" w:rsidR="00232B8B" w:rsidRDefault="00232B8B">
            <w:pPr>
              <w:pStyle w:val="Textodetablas"/>
            </w:pPr>
            <w:r>
              <w:t>En las celdas se podrá emplear una letra de 9 puntos</w:t>
            </w:r>
          </w:p>
        </w:tc>
        <w:tc>
          <w:tcPr>
            <w:tcW w:w="1842" w:type="dxa"/>
            <w:vAlign w:val="center"/>
          </w:tcPr>
          <w:p w14:paraId="6B07C5F9" w14:textId="77777777" w:rsidR="00232B8B" w:rsidRDefault="00232B8B">
            <w:pPr>
              <w:pStyle w:val="Textodetablas"/>
            </w:pPr>
            <w:r>
              <w:t>En las celdas se podrá emplear una letra de 9 puntos</w:t>
            </w:r>
          </w:p>
        </w:tc>
        <w:tc>
          <w:tcPr>
            <w:tcW w:w="1842" w:type="dxa"/>
            <w:vAlign w:val="center"/>
          </w:tcPr>
          <w:p w14:paraId="2442E3FC" w14:textId="77777777" w:rsidR="00232B8B" w:rsidRDefault="00232B8B">
            <w:pPr>
              <w:pStyle w:val="Textodetablas"/>
            </w:pPr>
            <w:r>
              <w:t>En las celdas se podrá emplear una letra de 9 puntos</w:t>
            </w:r>
          </w:p>
        </w:tc>
      </w:tr>
    </w:tbl>
    <w:p w14:paraId="339511EB" w14:textId="77777777" w:rsidR="001D649E" w:rsidRDefault="001D649E" w:rsidP="001D649E">
      <w:pPr>
        <w:pStyle w:val="Textonotapie"/>
      </w:pPr>
      <w:r>
        <w:t>Fuente: Fuente (año).</w:t>
      </w:r>
    </w:p>
    <w:p w14:paraId="78DD35F7" w14:textId="77777777" w:rsidR="00232B8B" w:rsidRDefault="00232B8B">
      <w:pPr>
        <w:pStyle w:val="Textoindependiente"/>
      </w:pPr>
      <w:r>
        <w:t>No dude en consultarnos cualquier duda relativa al formato de presentación de las ponencias o a cualquier otra cuestión que pudiera surgir. Estaremos encantados de atenderle.</w:t>
      </w:r>
    </w:p>
    <w:p w14:paraId="596C3D83" w14:textId="77777777" w:rsidR="00232B8B" w:rsidRDefault="00232B8B">
      <w:pPr>
        <w:pStyle w:val="Textoindependiente"/>
      </w:pPr>
      <w:r>
        <w:t>Esto es un ejemplo de texto normal. A continuación se presenta un ejemplo de enumeración:</w:t>
      </w:r>
    </w:p>
    <w:p w14:paraId="2880C34D" w14:textId="77777777" w:rsidR="00232B8B" w:rsidRDefault="00232B8B">
      <w:pPr>
        <w:pStyle w:val="Enumeracin"/>
      </w:pPr>
      <w:r>
        <w:t>Esta es la forma de incluir una enumeración. Como puede comprobarse, se utilizarán guiones para destacar el comienzo de cada uno de los elementos de la enumeración. Se empleará una sangría de 0,5 centímetros a la izquierda y una sangría francesa de 0,45 centímetros.</w:t>
      </w:r>
    </w:p>
    <w:p w14:paraId="6ED12C59" w14:textId="77777777" w:rsidR="00232B8B" w:rsidRDefault="00232B8B">
      <w:pPr>
        <w:pStyle w:val="Enumeracin"/>
      </w:pPr>
      <w:r>
        <w:t>Segundo elemento de la numeración.</w:t>
      </w:r>
    </w:p>
    <w:p w14:paraId="699F4831" w14:textId="77777777" w:rsidR="00232B8B" w:rsidRDefault="00232B8B">
      <w:pPr>
        <w:pStyle w:val="Enumeracin"/>
      </w:pPr>
      <w:r>
        <w:t>Tercer elemento.</w:t>
      </w:r>
    </w:p>
    <w:p w14:paraId="1EA1755E" w14:textId="77777777" w:rsidR="00232B8B" w:rsidRDefault="00232B8B">
      <w:pPr>
        <w:pStyle w:val="Enumeracin"/>
      </w:pPr>
      <w:r>
        <w:t>Cuarto elemento.</w:t>
      </w:r>
    </w:p>
    <w:p w14:paraId="33204A67" w14:textId="77777777" w:rsidR="00232B8B" w:rsidRDefault="00232B8B">
      <w:pPr>
        <w:pStyle w:val="Enumeracin"/>
      </w:pPr>
      <w:r>
        <w:t>Quinto y último elemento.</w:t>
      </w:r>
    </w:p>
    <w:p w14:paraId="78D30E2F" w14:textId="77777777" w:rsidR="00232B8B" w:rsidRDefault="00232B8B">
      <w:pPr>
        <w:pStyle w:val="Textoindependiente"/>
      </w:pPr>
      <w:r>
        <w:lastRenderedPageBreak/>
        <w:t>A continuación le presentamos un ejemplo de figura</w:t>
      </w:r>
      <w:r w:rsidR="00181572">
        <w:t>:</w:t>
      </w:r>
    </w:p>
    <w:p w14:paraId="53D406D3" w14:textId="77777777" w:rsidR="00232B8B" w:rsidRDefault="00232B8B">
      <w:pPr>
        <w:pStyle w:val="Textoindependiente"/>
      </w:pPr>
    </w:p>
    <w:p w14:paraId="0816C045" w14:textId="77777777" w:rsidR="00232B8B" w:rsidRDefault="00232B8B">
      <w:pPr>
        <w:pStyle w:val="Numeracindetablasyfiguras"/>
      </w:pPr>
      <w:r>
        <w:t>figura 1</w:t>
      </w:r>
    </w:p>
    <w:p w14:paraId="6BDAD4F4" w14:textId="77777777" w:rsidR="00232B8B" w:rsidRDefault="00232B8B">
      <w:pPr>
        <w:pStyle w:val="Ttulodetablasyfiguras"/>
      </w:pPr>
      <w:r>
        <w:t>Título de la figura (figuras, gráficos, mapas, esquemas, etc.)</w:t>
      </w:r>
    </w:p>
    <w:p w14:paraId="45289631" w14:textId="77777777" w:rsidR="00232B8B" w:rsidRDefault="00D64485">
      <w:pPr>
        <w:pStyle w:val="Ttulodetablasyfiguras"/>
      </w:pPr>
      <w:r>
        <w:rPr>
          <w:noProof/>
        </w:rPr>
        <w:object w:dxaOrig="7200" w:dyaOrig="5400" w14:anchorId="350E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270pt;mso-width-percent:0;mso-height-percent:0;mso-width-percent:0;mso-height-percent:0" o:ole="">
            <v:imagedata r:id="rId7" o:title=""/>
          </v:shape>
          <o:OLEObject Type="Embed" ProgID="PowerPoint.Show.8" ShapeID="_x0000_i1025" DrawAspect="Content" ObjectID="_1792329064" r:id="rId8"/>
        </w:object>
      </w:r>
    </w:p>
    <w:p w14:paraId="4116B1E3" w14:textId="77777777" w:rsidR="001D649E" w:rsidRDefault="001D649E" w:rsidP="001D649E">
      <w:pPr>
        <w:pStyle w:val="Textonotapie"/>
        <w:ind w:left="1068" w:firstLine="348"/>
      </w:pPr>
      <w:r>
        <w:t>Fuente: Fuente (año).</w:t>
      </w:r>
    </w:p>
    <w:p w14:paraId="1EB3345F" w14:textId="77777777" w:rsidR="001D649E" w:rsidRDefault="001D649E">
      <w:pPr>
        <w:pStyle w:val="Textoindependiente"/>
      </w:pPr>
    </w:p>
    <w:p w14:paraId="5BECF15C" w14:textId="77777777" w:rsidR="00232B8B" w:rsidRDefault="00232B8B">
      <w:pPr>
        <w:pStyle w:val="Textoindependiente"/>
      </w:pPr>
      <w:r>
        <w:t>Utilice tantos epígrafes y subepígrafes como considere conveniente. No obstante, se recomienda incluir un primer epígrafe titulado “Introducción” y un último epígrafe titulado “Conclusiones”.</w:t>
      </w:r>
    </w:p>
    <w:p w14:paraId="2BF42FE3" w14:textId="77777777" w:rsidR="00232B8B" w:rsidRDefault="00232B8B">
      <w:pPr>
        <w:pStyle w:val="Textoindependiente"/>
      </w:pPr>
      <w:r>
        <w:t>El trabajo acabará con un listado de las referencias bibliográficas, que aparecerá bajo el epígrafe “Referencias bibliográficas”, sin numerar.</w:t>
      </w:r>
    </w:p>
    <w:p w14:paraId="51DDECA8" w14:textId="77777777" w:rsidR="00232B8B" w:rsidRDefault="00232B8B">
      <w:pPr>
        <w:pStyle w:val="Ttulo1"/>
      </w:pPr>
      <w:r>
        <w:t>Conclusiones</w:t>
      </w:r>
    </w:p>
    <w:p w14:paraId="49CCD707" w14:textId="77777777" w:rsidR="00232B8B" w:rsidRDefault="00232B8B">
      <w:pPr>
        <w:pStyle w:val="Textoindependiente"/>
      </w:pPr>
      <w:r>
        <w:t>Describa aquí las principales conclusiones de su trabajo.</w:t>
      </w:r>
    </w:p>
    <w:p w14:paraId="5261F3E5" w14:textId="77777777" w:rsidR="00232B8B" w:rsidRDefault="00232B8B">
      <w:pPr>
        <w:pStyle w:val="Textoindependiente"/>
      </w:pPr>
    </w:p>
    <w:p w14:paraId="12D6758E" w14:textId="77777777" w:rsidR="00232B8B" w:rsidRDefault="00232B8B">
      <w:pPr>
        <w:pStyle w:val="Textoindependiente"/>
        <w:spacing w:before="240"/>
        <w:rPr>
          <w:b/>
          <w:bCs/>
          <w:sz w:val="24"/>
        </w:rPr>
      </w:pPr>
      <w:r>
        <w:rPr>
          <w:b/>
          <w:bCs/>
          <w:sz w:val="24"/>
        </w:rPr>
        <w:t>Referencias bibliográficas</w:t>
      </w:r>
    </w:p>
    <w:p w14:paraId="48688880" w14:textId="77777777" w:rsidR="00580F18" w:rsidRDefault="00580F18">
      <w:pPr>
        <w:pStyle w:val="Textoindependiente"/>
        <w:rPr>
          <w:sz w:val="18"/>
        </w:rPr>
      </w:pPr>
    </w:p>
    <w:p w14:paraId="6D496E04" w14:textId="77777777" w:rsidR="00580F18" w:rsidRPr="00580F18" w:rsidRDefault="00580F18">
      <w:pPr>
        <w:pStyle w:val="Textoindependiente"/>
      </w:pPr>
      <w:r>
        <w:t>Usar formato APA (6ª Edición).</w:t>
      </w:r>
    </w:p>
    <w:sectPr w:rsidR="00580F18" w:rsidRPr="00580F18" w:rsidSect="00854435">
      <w:footerReference w:type="even" r:id="rId9"/>
      <w:footerReference w:type="default" r:id="rId10"/>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4D598" w14:textId="77777777" w:rsidR="00AE5707" w:rsidRDefault="00AE5707">
      <w:r>
        <w:separator/>
      </w:r>
    </w:p>
  </w:endnote>
  <w:endnote w:type="continuationSeparator" w:id="0">
    <w:p w14:paraId="4230C90D" w14:textId="77777777" w:rsidR="00AE5707" w:rsidRDefault="00A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4890" w14:textId="77777777" w:rsidR="00EA0C3A" w:rsidRDefault="00EA0C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62AE95" w14:textId="77777777" w:rsidR="00EA0C3A" w:rsidRDefault="00EA0C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065905"/>
      <w:docPartObj>
        <w:docPartGallery w:val="Page Numbers (Bottom of Page)"/>
        <w:docPartUnique/>
      </w:docPartObj>
    </w:sdtPr>
    <w:sdtContent>
      <w:p w14:paraId="0DDB14DB" w14:textId="77777777" w:rsidR="003B7A50" w:rsidRDefault="003B7A50">
        <w:pPr>
          <w:pStyle w:val="Piedepgina"/>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7C2D5" w14:textId="77777777" w:rsidR="00AE5707" w:rsidRDefault="00AE5707">
      <w:r>
        <w:separator/>
      </w:r>
    </w:p>
  </w:footnote>
  <w:footnote w:type="continuationSeparator" w:id="0">
    <w:p w14:paraId="41CF8E5C" w14:textId="77777777" w:rsidR="00AE5707" w:rsidRDefault="00AE5707">
      <w:r>
        <w:continuationSeparator/>
      </w:r>
    </w:p>
  </w:footnote>
  <w:footnote w:id="1">
    <w:p w14:paraId="2C231469" w14:textId="77777777" w:rsidR="00EA0C3A" w:rsidRDefault="00EA0C3A">
      <w:pPr>
        <w:pStyle w:val="Textonotapie"/>
      </w:pPr>
      <w:r>
        <w:rPr>
          <w:rStyle w:val="Refdenotaalpie"/>
        </w:rPr>
        <w:footnoteRef/>
      </w:r>
      <w:r>
        <w:t xml:space="preserve"> Estilo empleado en las notas a pie de página (Times New Roman 9 puntos normal)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Ttulo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Letter"/>
      <w:pStyle w:val="Ttulo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D31CA"/>
    <w:rsid w:val="00181572"/>
    <w:rsid w:val="00185624"/>
    <w:rsid w:val="001D649E"/>
    <w:rsid w:val="001E0B58"/>
    <w:rsid w:val="00232B8B"/>
    <w:rsid w:val="003B7A50"/>
    <w:rsid w:val="004078E4"/>
    <w:rsid w:val="00580F18"/>
    <w:rsid w:val="0062175E"/>
    <w:rsid w:val="006223E2"/>
    <w:rsid w:val="00640FDC"/>
    <w:rsid w:val="0067537E"/>
    <w:rsid w:val="006C4D40"/>
    <w:rsid w:val="006C5739"/>
    <w:rsid w:val="006D38F3"/>
    <w:rsid w:val="00750550"/>
    <w:rsid w:val="007F63BC"/>
    <w:rsid w:val="00830D61"/>
    <w:rsid w:val="00854435"/>
    <w:rsid w:val="009A5B67"/>
    <w:rsid w:val="00AE5707"/>
    <w:rsid w:val="00B07D75"/>
    <w:rsid w:val="00B2378D"/>
    <w:rsid w:val="00C72F1B"/>
    <w:rsid w:val="00CB002D"/>
    <w:rsid w:val="00D07B42"/>
    <w:rsid w:val="00D64485"/>
    <w:rsid w:val="00EA0C3A"/>
    <w:rsid w:val="00EB4F87"/>
    <w:rsid w:val="00F73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Textoindependiente"/>
    <w:next w:val="Textoindependiente"/>
    <w:qFormat/>
    <w:pPr>
      <w:keepNext/>
      <w:numPr>
        <w:numId w:val="24"/>
      </w:numPr>
      <w:spacing w:before="240"/>
      <w:outlineLvl w:val="0"/>
    </w:pPr>
    <w:rPr>
      <w:b/>
      <w:bCs/>
      <w:kern w:val="32"/>
      <w:sz w:val="24"/>
      <w:szCs w:val="32"/>
    </w:rPr>
  </w:style>
  <w:style w:type="paragraph" w:styleId="Ttulo2">
    <w:name w:val="heading 2"/>
    <w:basedOn w:val="Textoindependiente"/>
    <w:next w:val="Textoindependiente"/>
    <w:qFormat/>
    <w:pPr>
      <w:keepNext/>
      <w:numPr>
        <w:ilvl w:val="1"/>
        <w:numId w:val="24"/>
      </w:numPr>
      <w:outlineLvl w:val="1"/>
    </w:pPr>
    <w:rPr>
      <w:b/>
      <w:bCs/>
      <w:i/>
      <w:iCs/>
      <w:szCs w:val="28"/>
    </w:rPr>
  </w:style>
  <w:style w:type="paragraph" w:styleId="Ttulo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Ttulo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Ttulo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Ttulo7">
    <w:name w:val="heading 7"/>
    <w:basedOn w:val="Normal"/>
    <w:next w:val="Normal"/>
    <w:qFormat/>
    <w:pPr>
      <w:numPr>
        <w:ilvl w:val="6"/>
        <w:numId w:val="24"/>
      </w:numPr>
      <w:spacing w:before="240" w:after="60"/>
      <w:outlineLvl w:val="6"/>
    </w:pPr>
    <w:rPr>
      <w:lang w:val="es-ES" w:eastAsia="es-ES"/>
    </w:rPr>
  </w:style>
  <w:style w:type="paragraph" w:styleId="Ttulo8">
    <w:name w:val="heading 8"/>
    <w:basedOn w:val="Normal"/>
    <w:next w:val="Normal"/>
    <w:qFormat/>
    <w:pPr>
      <w:numPr>
        <w:ilvl w:val="7"/>
        <w:numId w:val="24"/>
      </w:numPr>
      <w:spacing w:before="240" w:after="60"/>
      <w:outlineLvl w:val="7"/>
    </w:pPr>
    <w:rPr>
      <w:i/>
      <w:iCs/>
      <w:lang w:val="es-ES" w:eastAsia="es-ES"/>
    </w:rPr>
  </w:style>
  <w:style w:type="paragraph" w:styleId="Ttulo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spacing w:before="120" w:after="120"/>
      <w:jc w:val="both"/>
    </w:pPr>
    <w:rPr>
      <w:sz w:val="22"/>
      <w:lang w:val="es-ES" w:eastAsia="es-ES"/>
    </w:rPr>
  </w:style>
  <w:style w:type="paragraph" w:customStyle="1" w:styleId="Ttulodetrabajo">
    <w:name w:val="Título de trabajo"/>
    <w:basedOn w:val="Textoindependiente"/>
    <w:pPr>
      <w:pBdr>
        <w:bottom w:val="single" w:sz="4" w:space="1" w:color="auto"/>
      </w:pBdr>
      <w:spacing w:before="1080"/>
      <w:jc w:val="right"/>
    </w:pPr>
    <w:rPr>
      <w:b/>
      <w:bCs/>
      <w:caps/>
      <w:sz w:val="40"/>
    </w:rPr>
  </w:style>
  <w:style w:type="paragraph" w:customStyle="1" w:styleId="Universidad">
    <w:name w:val="Universidad"/>
    <w:basedOn w:val="Textoindependiente"/>
    <w:pPr>
      <w:spacing w:before="0"/>
      <w:jc w:val="right"/>
    </w:pPr>
    <w:rPr>
      <w:i/>
    </w:rPr>
  </w:style>
  <w:style w:type="paragraph" w:styleId="Textonotapie">
    <w:name w:val="footnote text"/>
    <w:basedOn w:val="Normal"/>
    <w:semiHidden/>
    <w:pPr>
      <w:ind w:left="360" w:hanging="360"/>
    </w:pPr>
    <w:rPr>
      <w:sz w:val="18"/>
      <w:szCs w:val="20"/>
      <w:lang w:val="es-ES" w:eastAsia="es-ES"/>
    </w:rPr>
  </w:style>
  <w:style w:type="character" w:styleId="Refdenotaalpie">
    <w:name w:val="footnote reference"/>
    <w:basedOn w:val="Fuentedeprrafopredeter"/>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Textoindependiente"/>
    <w:pPr>
      <w:ind w:left="1080"/>
      <w:jc w:val="right"/>
    </w:pPr>
    <w:rPr>
      <w:i/>
      <w:iCs/>
    </w:rPr>
  </w:style>
  <w:style w:type="paragraph" w:customStyle="1" w:styleId="Enumeracin">
    <w:name w:val="Enumeración"/>
    <w:basedOn w:val="Textoindependiente"/>
    <w:pPr>
      <w:numPr>
        <w:numId w:val="25"/>
      </w:numPr>
      <w:tabs>
        <w:tab w:val="clear" w:pos="720"/>
        <w:tab w:val="num" w:pos="540"/>
      </w:tabs>
      <w:ind w:left="539" w:hanging="255"/>
    </w:pPr>
  </w:style>
  <w:style w:type="paragraph" w:customStyle="1" w:styleId="Numeracindetablasyfiguras">
    <w:name w:val="Numeración de tablas y figuras"/>
    <w:basedOn w:val="Textoindependiente"/>
    <w:next w:val="Ttulodetablasyfiguras"/>
    <w:pPr>
      <w:spacing w:after="0"/>
      <w:jc w:val="center"/>
    </w:pPr>
    <w:rPr>
      <w:caps/>
      <w:sz w:val="20"/>
    </w:rPr>
  </w:style>
  <w:style w:type="paragraph" w:customStyle="1" w:styleId="Ttulodetablasyfiguras">
    <w:name w:val="Título de tablas y figuras"/>
    <w:basedOn w:val="Textoindependiente"/>
    <w:pPr>
      <w:spacing w:before="0"/>
      <w:jc w:val="center"/>
    </w:pPr>
    <w:rPr>
      <w:b/>
      <w:bCs/>
      <w:sz w:val="20"/>
    </w:rPr>
  </w:style>
  <w:style w:type="paragraph" w:customStyle="1" w:styleId="Textodetablas">
    <w:name w:val="Texto de tablas"/>
    <w:basedOn w:val="Textoindependiente"/>
    <w:pPr>
      <w:spacing w:before="60" w:after="60"/>
      <w:jc w:val="center"/>
    </w:pPr>
    <w:rPr>
      <w:sz w:val="18"/>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Hipervnculovisitado">
    <w:name w:val="FollowedHyperlink"/>
    <w:basedOn w:val="Fuentedeprrafopredeter"/>
    <w:rPr>
      <w:color w:val="800080"/>
      <w:u w:val="single"/>
    </w:rPr>
  </w:style>
  <w:style w:type="paragraph" w:styleId="Encabezado">
    <w:name w:val="header"/>
    <w:basedOn w:val="Normal"/>
    <w:link w:val="EncabezadoCar"/>
    <w:unhideWhenUsed/>
    <w:rsid w:val="00830D61"/>
    <w:pPr>
      <w:tabs>
        <w:tab w:val="center" w:pos="4252"/>
        <w:tab w:val="right" w:pos="8504"/>
      </w:tabs>
    </w:pPr>
  </w:style>
  <w:style w:type="character" w:customStyle="1" w:styleId="EncabezadoCar">
    <w:name w:val="Encabezado Car"/>
    <w:basedOn w:val="Fuentedeprrafopredeter"/>
    <w:link w:val="Encabezado"/>
    <w:rsid w:val="00830D61"/>
    <w:rPr>
      <w:sz w:val="24"/>
      <w:szCs w:val="24"/>
      <w:lang w:val="es-ES_tradnl" w:eastAsia="es-ES_tradnl"/>
    </w:rPr>
  </w:style>
  <w:style w:type="character" w:customStyle="1" w:styleId="PiedepginaCar">
    <w:name w:val="Pie de página Car"/>
    <w:basedOn w:val="Fuentedeprrafopredeter"/>
    <w:link w:val="Piedepgina"/>
    <w:uiPriority w:val="99"/>
    <w:rsid w:val="003B7A50"/>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PowerPoint_97-2003_Presentation.ppt"/><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1</TotalTime>
  <Pages>3</Pages>
  <Words>536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Acceso</vt:lpstr>
    </vt:vector>
  </TitlesOfParts>
  <Company>Windows uE</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MANUELA LOPEZ PEREZ</cp:lastModifiedBy>
  <cp:revision>2</cp:revision>
  <dcterms:created xsi:type="dcterms:W3CDTF">2024-11-05T15:25:00Z</dcterms:created>
  <dcterms:modified xsi:type="dcterms:W3CDTF">2024-11-05T15:25:00Z</dcterms:modified>
</cp:coreProperties>
</file>